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EC60CA" w:rsidRDefault="00EC60CA" w:rsidP="0021720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60CA" w:rsidRDefault="00EC60CA" w:rsidP="0021720C">
      <w:pPr>
        <w:spacing w:after="0" w:line="240" w:lineRule="auto"/>
        <w:rPr>
          <w:sz w:val="20"/>
        </w:rPr>
      </w:pPr>
    </w:p>
    <w:p w:rsidR="00EC60CA" w:rsidRDefault="00EC60CA" w:rsidP="0021720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3/19.40</w:t>
      </w:r>
    </w:p>
    <w:p w:rsidR="00EC60CA" w:rsidRDefault="00EC60CA" w:rsidP="0021720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EC60CA" w:rsidRDefault="00EC60CA" w:rsidP="00217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C60CA" w:rsidRDefault="00EC60CA" w:rsidP="0021720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EC60CA" w:rsidRDefault="00EC60CA" w:rsidP="0021720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EC60CA" w:rsidRDefault="00EC60CA" w:rsidP="0021720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Colinei, 12, cet. Lupaşco Vladimir.  </w:t>
      </w:r>
    </w:p>
    <w:p w:rsidR="00EC60CA" w:rsidRDefault="00EC60CA" w:rsidP="0021720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EC60CA" w:rsidRDefault="00EC60CA" w:rsidP="0021720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EC60CA" w:rsidRDefault="00EC60CA" w:rsidP="0021720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Lupaşco Vladimir,  suprafaţa de teren </w:t>
      </w:r>
      <w:smartTag w:uri="urn:schemas-microsoft-com:office:smarttags" w:element="metricconverter">
        <w:smartTagPr>
          <w:attr w:name="ProductID" w:val="0,0408 ha"/>
        </w:smartTagPr>
        <w:r>
          <w:rPr>
            <w:rFonts w:ascii="Bookman Old Style" w:hAnsi="Bookman Old Style"/>
            <w:lang w:val="en-US"/>
          </w:rPr>
          <w:t>0,0408 ha</w:t>
        </w:r>
      </w:smartTag>
      <w:r>
        <w:rPr>
          <w:rFonts w:ascii="Bookman Old Style" w:hAnsi="Bookman Old Style"/>
          <w:lang w:val="en-US"/>
        </w:rPr>
        <w:t xml:space="preserve"> ce constituie 40,5% din terenul cu suprafaţa totală de </w:t>
      </w:r>
      <w:smartTag w:uri="urn:schemas-microsoft-com:office:smarttags" w:element="metricconverter">
        <w:smartTagPr>
          <w:attr w:name="ProductID" w:val="0,1008 ha"/>
        </w:smartTagPr>
        <w:r>
          <w:rPr>
            <w:rFonts w:ascii="Bookman Old Style" w:hAnsi="Bookman Old Style"/>
            <w:lang w:val="en-US"/>
          </w:rPr>
          <w:t>0,1008 ha</w:t>
        </w:r>
      </w:smartTag>
      <w:r>
        <w:rPr>
          <w:rFonts w:ascii="Bookman Old Style" w:hAnsi="Bookman Old Style"/>
          <w:lang w:val="en-US"/>
        </w:rPr>
        <w:t xml:space="preserve"> aferent casei de locuit din str. Colinei, 12, nr. cadastral 7801109051. </w:t>
      </w:r>
    </w:p>
    <w:p w:rsidR="00EC60CA" w:rsidRDefault="00EC60CA" w:rsidP="0021720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408 ha"/>
        </w:smartTagPr>
        <w:r>
          <w:rPr>
            <w:rFonts w:ascii="Bookman Old Style" w:hAnsi="Bookman Old Style"/>
            <w:lang w:val="en-US"/>
          </w:rPr>
          <w:t>0,0408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646 (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apte sute patruzeci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ase </w:t>
      </w:r>
      <w:r>
        <w:rPr>
          <w:rFonts w:ascii="Bookman Old Style" w:hAnsi="Bookman Old Style"/>
          <w:lang w:val="en-US"/>
        </w:rPr>
        <w:t>) lei.</w:t>
      </w:r>
    </w:p>
    <w:p w:rsidR="00EC60CA" w:rsidRDefault="00EC60CA" w:rsidP="0021720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EC60CA" w:rsidRDefault="00EC60CA" w:rsidP="0021720C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EC60CA" w:rsidRDefault="00EC60CA" w:rsidP="0021720C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EC60CA" w:rsidRDefault="00EC60CA" w:rsidP="0021720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EC60CA" w:rsidRDefault="00EC60CA" w:rsidP="0021720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EC60CA" w:rsidRDefault="00EC60CA" w:rsidP="000D1BE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C60CA" w:rsidRDefault="00EC60CA" w:rsidP="000D1B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EC60CA" w:rsidRDefault="00EC60CA" w:rsidP="000D1B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C60CA" w:rsidRDefault="00EC60CA" w:rsidP="000D1B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C60CA" w:rsidRDefault="00EC60CA" w:rsidP="000D1B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C60CA" w:rsidRDefault="00EC60CA" w:rsidP="000D1B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C60CA" w:rsidRDefault="00EC60CA" w:rsidP="000D1B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C60CA" w:rsidRDefault="00EC60CA" w:rsidP="000D1BE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C60CA" w:rsidRPr="00543795" w:rsidRDefault="00EC60CA" w:rsidP="000D1BE8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EC60CA" w:rsidRDefault="00EC60CA" w:rsidP="0021720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EC60CA" w:rsidRDefault="00EC60CA" w:rsidP="0021720C">
      <w:pPr>
        <w:spacing w:after="0" w:line="240" w:lineRule="auto"/>
        <w:rPr>
          <w:sz w:val="20"/>
          <w:lang w:val="en-US"/>
        </w:rPr>
      </w:pPr>
    </w:p>
    <w:p w:rsidR="00EC60CA" w:rsidRDefault="00EC60CA" w:rsidP="0021720C">
      <w:pPr>
        <w:spacing w:after="0" w:line="240" w:lineRule="auto"/>
        <w:rPr>
          <w:lang w:val="en-US"/>
        </w:rPr>
      </w:pPr>
    </w:p>
    <w:p w:rsidR="00EC60CA" w:rsidRDefault="00EC60CA" w:rsidP="0021720C">
      <w:pPr>
        <w:spacing w:after="0" w:line="240" w:lineRule="auto"/>
        <w:rPr>
          <w:lang w:val="en-US"/>
        </w:rPr>
      </w:pPr>
    </w:p>
    <w:p w:rsidR="00EC60CA" w:rsidRDefault="00EC60CA" w:rsidP="0021720C">
      <w:pPr>
        <w:spacing w:after="0" w:line="240" w:lineRule="auto"/>
        <w:rPr>
          <w:lang w:val="en-US"/>
        </w:rPr>
      </w:pPr>
    </w:p>
    <w:p w:rsidR="00EC60CA" w:rsidRDefault="00EC60CA" w:rsidP="0021720C">
      <w:pPr>
        <w:spacing w:after="0" w:line="240" w:lineRule="auto"/>
        <w:rPr>
          <w:sz w:val="28"/>
          <w:szCs w:val="28"/>
          <w:lang w:val="en-US"/>
        </w:rPr>
      </w:pP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EC60CA" w:rsidRDefault="00EC60CA" w:rsidP="002172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EC60CA" w:rsidRDefault="00EC60CA" w:rsidP="0021720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EC60CA" w:rsidRDefault="00EC60CA" w:rsidP="0021720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EC60CA" w:rsidRDefault="00EC60CA" w:rsidP="0021720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C60CA" w:rsidRDefault="00EC60CA" w:rsidP="0021720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C60CA" w:rsidRDefault="00EC60CA" w:rsidP="0021720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C60CA" w:rsidRDefault="00EC60CA" w:rsidP="0021720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Colinei, 12, nr.cadastral 78011</w:t>
      </w:r>
      <w:r>
        <w:rPr>
          <w:rFonts w:ascii="Bookman Old Style" w:hAnsi="Bookman Old Style"/>
          <w:sz w:val="24"/>
          <w:szCs w:val="24"/>
          <w:lang w:val="ro-RO"/>
        </w:rPr>
        <w:t>09051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C60CA" w:rsidRDefault="00EC60CA" w:rsidP="0021720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40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0,0408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C60CA" w:rsidRDefault="00EC60CA" w:rsidP="0021720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EC60CA" w:rsidRDefault="00EC60CA" w:rsidP="0021720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408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EC60CA" w:rsidRDefault="00EC60CA" w:rsidP="0021720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EC60CA" w:rsidRDefault="00EC60CA" w:rsidP="0021720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EC60CA" w:rsidRDefault="00EC60CA" w:rsidP="0021720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EC60CA" w:rsidRDefault="00EC60CA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40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0,0408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646 lei.</w:t>
      </w:r>
    </w:p>
    <w:p w:rsidR="00EC60CA" w:rsidRDefault="00EC60CA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C60CA" w:rsidRDefault="00EC60CA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C60CA" w:rsidRDefault="00EC60CA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C60CA" w:rsidRDefault="00EC60CA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Lupaşco Vladimir.</w:t>
      </w:r>
    </w:p>
    <w:p w:rsidR="00EC60CA" w:rsidRDefault="00EC60CA" w:rsidP="00217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C60CA" w:rsidRDefault="00EC60CA" w:rsidP="0021720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C60CA" w:rsidRDefault="00EC60CA" w:rsidP="0021720C">
      <w:pPr>
        <w:spacing w:after="0" w:line="240" w:lineRule="auto"/>
        <w:rPr>
          <w:lang w:val="en-US"/>
        </w:rPr>
      </w:pPr>
    </w:p>
    <w:p w:rsidR="00EC60CA" w:rsidRDefault="00EC60CA" w:rsidP="0021720C">
      <w:pPr>
        <w:spacing w:after="0" w:line="240" w:lineRule="auto"/>
        <w:rPr>
          <w:lang w:val="en-US"/>
        </w:rPr>
      </w:pPr>
    </w:p>
    <w:p w:rsidR="00EC60CA" w:rsidRDefault="00EC60CA" w:rsidP="0021720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EC60CA" w:rsidRDefault="00EC60CA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EC60CA" w:rsidRDefault="00EC60CA" w:rsidP="00217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C60CA" w:rsidRDefault="00EC60CA" w:rsidP="00217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C60CA" w:rsidRDefault="00EC60CA" w:rsidP="0021720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EC60CA" w:rsidSect="0021720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20C"/>
    <w:rsid w:val="000D1BE8"/>
    <w:rsid w:val="0021720C"/>
    <w:rsid w:val="0026695F"/>
    <w:rsid w:val="00543795"/>
    <w:rsid w:val="005E064D"/>
    <w:rsid w:val="009A1020"/>
    <w:rsid w:val="00EB008A"/>
    <w:rsid w:val="00EC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0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720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720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720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1720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21720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72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499</Words>
  <Characters>2845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2015-10-07T05:20:00Z</cp:lastPrinted>
  <dcterms:created xsi:type="dcterms:W3CDTF">2015-09-21T19:14:00Z</dcterms:created>
  <dcterms:modified xsi:type="dcterms:W3CDTF">2015-10-07T05:20:00Z</dcterms:modified>
</cp:coreProperties>
</file>